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69" w:rsidRDefault="00E65769" w:rsidP="00E6576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Volunteer System in Focus</w:t>
      </w:r>
    </w:p>
    <w:p w:rsidR="00E65769" w:rsidRDefault="00E65769" w:rsidP="00E65769">
      <w:pPr>
        <w:pStyle w:val="Default"/>
        <w:jc w:val="center"/>
        <w:rPr>
          <w:b/>
          <w:sz w:val="36"/>
          <w:szCs w:val="36"/>
        </w:rPr>
      </w:pPr>
      <w:bookmarkStart w:id="0" w:name="_GoBack"/>
      <w:bookmarkEnd w:id="0"/>
    </w:p>
    <w:p w:rsidR="00E65769" w:rsidRPr="00E65769" w:rsidRDefault="00E65769" w:rsidP="00E65769">
      <w:pPr>
        <w:pStyle w:val="Default"/>
        <w:rPr>
          <w:sz w:val="32"/>
          <w:szCs w:val="32"/>
        </w:rPr>
      </w:pPr>
      <w:r w:rsidRPr="00E65769">
        <w:rPr>
          <w:b/>
          <w:sz w:val="32"/>
          <w:szCs w:val="32"/>
        </w:rPr>
        <w:t xml:space="preserve">To </w:t>
      </w:r>
      <w:r w:rsidRPr="00E65769">
        <w:rPr>
          <w:b/>
          <w:sz w:val="32"/>
          <w:szCs w:val="32"/>
        </w:rPr>
        <w:t>Reactivate Your Volunteer Profile</w:t>
      </w:r>
    </w:p>
    <w:p w:rsidR="00E65769" w:rsidRPr="00507B24" w:rsidRDefault="00E65769" w:rsidP="00E65769">
      <w:pPr>
        <w:pStyle w:val="Default"/>
      </w:pPr>
    </w:p>
    <w:p w:rsidR="00E65769" w:rsidRPr="00F7652F" w:rsidRDefault="00E65769" w:rsidP="00E6576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7B24">
        <w:rPr>
          <w:b/>
        </w:rPr>
        <w:t>STEP 1</w:t>
      </w:r>
      <w:r w:rsidRPr="00507B24">
        <w:rPr>
          <w:b/>
        </w:rPr>
        <w:tab/>
      </w:r>
      <w:r>
        <w:rPr>
          <w:rFonts w:ascii="Calibri" w:hAnsi="Calibri" w:cs="Calibri"/>
        </w:rPr>
        <w:t>L</w:t>
      </w:r>
      <w:r w:rsidRPr="00F7652F">
        <w:rPr>
          <w:rFonts w:ascii="Calibri" w:hAnsi="Calibri" w:cs="Calibri"/>
        </w:rPr>
        <w:t xml:space="preserve">ogin to Focus/SIS web address: </w:t>
      </w:r>
      <w:hyperlink r:id="rId5" w:history="1">
        <w:r w:rsidRPr="00BE1A1B">
          <w:rPr>
            <w:rStyle w:val="Hyperlink"/>
            <w:rFonts w:ascii="Calibri" w:hAnsi="Calibri" w:cs="Calibri"/>
            <w:u w:color="0000FF"/>
          </w:rPr>
          <w:t>https://focus.pcsb.org</w:t>
        </w:r>
      </w:hyperlink>
    </w:p>
    <w:p w:rsidR="00E65769" w:rsidRPr="00507B24" w:rsidRDefault="00E65769" w:rsidP="00E65769">
      <w:pPr>
        <w:pStyle w:val="Default"/>
      </w:pPr>
      <w:r>
        <w:rPr>
          <w:rFonts w:ascii="Calibri" w:hAnsi="Calibri" w:cs="Calibri"/>
          <w:sz w:val="30"/>
          <w:szCs w:val="30"/>
        </w:rPr>
        <w:t> </w:t>
      </w:r>
    </w:p>
    <w:p w:rsidR="00E65769" w:rsidRPr="00507B24" w:rsidRDefault="00E65769" w:rsidP="00E65769">
      <w:pPr>
        <w:pStyle w:val="Default"/>
      </w:pPr>
      <w:r w:rsidRPr="00507B24">
        <w:rPr>
          <w:b/>
        </w:rPr>
        <w:t>STEP 2</w:t>
      </w:r>
      <w:r w:rsidRPr="00507B24">
        <w:t xml:space="preserve">  </w:t>
      </w:r>
      <w:r w:rsidRPr="00507B24">
        <w:tab/>
        <w:t xml:space="preserve">Sign on to FOCUS SIS using your </w:t>
      </w:r>
      <w:proofErr w:type="spellStart"/>
      <w:r w:rsidRPr="00507B24">
        <w:rPr>
          <w:b/>
        </w:rPr>
        <w:t>v.account</w:t>
      </w:r>
      <w:proofErr w:type="spellEnd"/>
      <w:r w:rsidRPr="00507B24">
        <w:t xml:space="preserve"> (v. last name first initial – all lowercase)</w:t>
      </w:r>
    </w:p>
    <w:p w:rsidR="00E65769" w:rsidRPr="00507B24" w:rsidRDefault="00E65769" w:rsidP="00E65769">
      <w:pPr>
        <w:pStyle w:val="Default"/>
      </w:pPr>
    </w:p>
    <w:p w:rsidR="00E65769" w:rsidRPr="00507B24" w:rsidRDefault="00E65769" w:rsidP="00E65769">
      <w:pPr>
        <w:pStyle w:val="Default"/>
        <w:ind w:left="1440" w:firstLine="720"/>
        <w:rPr>
          <w:b/>
        </w:rPr>
      </w:pPr>
      <w:r w:rsidRPr="00507B24">
        <w:t xml:space="preserve">Username Example: </w:t>
      </w:r>
      <w:proofErr w:type="spellStart"/>
      <w:r w:rsidRPr="00507B24">
        <w:rPr>
          <w:b/>
          <w:u w:val="single"/>
        </w:rPr>
        <w:t>v.</w:t>
      </w:r>
      <w:r w:rsidRPr="00507B24">
        <w:t>smithd</w:t>
      </w:r>
      <w:proofErr w:type="spellEnd"/>
      <w:r w:rsidRPr="00507B24">
        <w:rPr>
          <w:b/>
        </w:rPr>
        <w:t xml:space="preserve">         </w:t>
      </w:r>
      <w:r w:rsidRPr="00507B24">
        <w:rPr>
          <w:b/>
        </w:rPr>
        <w:tab/>
        <w:t xml:space="preserve">_________________________________  </w:t>
      </w:r>
    </w:p>
    <w:p w:rsidR="00E65769" w:rsidRPr="00507B24" w:rsidRDefault="00E65769" w:rsidP="00E65769">
      <w:pPr>
        <w:pStyle w:val="Default"/>
        <w:ind w:left="1440" w:firstLine="720"/>
        <w:rPr>
          <w:b/>
        </w:rPr>
      </w:pPr>
      <w:r w:rsidRPr="00507B24">
        <w:rPr>
          <w:b/>
        </w:rPr>
        <w:t xml:space="preserve">   </w:t>
      </w:r>
    </w:p>
    <w:p w:rsidR="00E65769" w:rsidRPr="00507B24" w:rsidRDefault="00E65769" w:rsidP="00E65769">
      <w:pPr>
        <w:pStyle w:val="Default"/>
        <w:jc w:val="center"/>
        <w:rPr>
          <w:b/>
        </w:rPr>
      </w:pPr>
    </w:p>
    <w:p w:rsidR="00E65769" w:rsidRPr="00507B24" w:rsidRDefault="00E65769" w:rsidP="00E65769">
      <w:pPr>
        <w:pStyle w:val="Default"/>
        <w:ind w:firstLine="720"/>
        <w:jc w:val="both"/>
      </w:pPr>
      <w:r w:rsidRPr="00507B24">
        <w:t xml:space="preserve">     </w:t>
      </w:r>
      <w:r w:rsidRPr="00507B24">
        <w:tab/>
        <w:t>Password Last Name (</w:t>
      </w:r>
      <w:r w:rsidRPr="00507B24">
        <w:rPr>
          <w:b/>
          <w:i/>
        </w:rPr>
        <w:t>first letter capitalized</w:t>
      </w:r>
      <w:r w:rsidRPr="00507B24">
        <w:t xml:space="preserve">) immediately followed by 4-digit birth year.  </w:t>
      </w:r>
    </w:p>
    <w:p w:rsidR="00E65769" w:rsidRPr="00507B24" w:rsidRDefault="00E65769" w:rsidP="00E65769">
      <w:pPr>
        <w:pStyle w:val="Default"/>
        <w:ind w:firstLine="720"/>
        <w:jc w:val="both"/>
      </w:pPr>
    </w:p>
    <w:p w:rsidR="00E65769" w:rsidRPr="00507B24" w:rsidRDefault="00E65769" w:rsidP="00E65769">
      <w:pPr>
        <w:pStyle w:val="Default"/>
        <w:ind w:left="1440" w:firstLine="720"/>
        <w:rPr>
          <w:b/>
        </w:rPr>
      </w:pPr>
      <w:r w:rsidRPr="00507B24">
        <w:t xml:space="preserve">Password Example </w:t>
      </w:r>
      <w:r w:rsidRPr="00507B24">
        <w:rPr>
          <w:b/>
          <w:u w:val="single"/>
        </w:rPr>
        <w:t>S</w:t>
      </w:r>
      <w:r w:rsidRPr="00507B24">
        <w:t>mith</w:t>
      </w:r>
      <w:r w:rsidRPr="00507B24">
        <w:rPr>
          <w:b/>
        </w:rPr>
        <w:t>1975</w:t>
      </w:r>
      <w:r w:rsidRPr="00507B24">
        <w:rPr>
          <w:b/>
        </w:rPr>
        <w:tab/>
        <w:t>__________________________________</w:t>
      </w:r>
    </w:p>
    <w:p w:rsidR="00E65769" w:rsidRPr="008A5830" w:rsidRDefault="00E65769" w:rsidP="00E65769">
      <w:pPr>
        <w:rPr>
          <w:rFonts w:eastAsia="Times New Roman" w:cs="Times New Roman"/>
          <w:vanish/>
          <w:sz w:val="20"/>
          <w:szCs w:val="20"/>
        </w:rPr>
      </w:pPr>
    </w:p>
    <w:p w:rsidR="00E65769" w:rsidRPr="008A5830" w:rsidRDefault="00E65769" w:rsidP="00E65769">
      <w:pPr>
        <w:pStyle w:val="Default"/>
        <w:rPr>
          <w:b/>
          <w:bCs/>
          <w:sz w:val="20"/>
          <w:szCs w:val="20"/>
        </w:rPr>
      </w:pPr>
    </w:p>
    <w:p w:rsidR="00E65769" w:rsidRPr="00507B24" w:rsidRDefault="00E65769" w:rsidP="00E6576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>
        <w:rPr>
          <w:b/>
          <w:bCs/>
        </w:rPr>
        <w:t>3</w:t>
      </w:r>
      <w:r w:rsidRPr="00507B24">
        <w:rPr>
          <w:b/>
          <w:bCs/>
        </w:rPr>
        <w:t xml:space="preserve">  </w:t>
      </w:r>
      <w:r w:rsidRPr="00507B24">
        <w:rPr>
          <w:b/>
          <w:bCs/>
        </w:rPr>
        <w:tab/>
      </w:r>
      <w:r w:rsidRPr="00507B24">
        <w:rPr>
          <w:bCs/>
        </w:rPr>
        <w:t xml:space="preserve">Click on “Volunteer” </w:t>
      </w:r>
      <w:r>
        <w:rPr>
          <w:bCs/>
        </w:rPr>
        <w:t>(upper right hand button)</w:t>
      </w:r>
    </w:p>
    <w:p w:rsidR="00E65769" w:rsidRPr="00507B24" w:rsidRDefault="00E65769" w:rsidP="00E65769">
      <w:pPr>
        <w:pStyle w:val="Default"/>
        <w:rPr>
          <w:b/>
          <w:bCs/>
        </w:rPr>
      </w:pPr>
    </w:p>
    <w:p w:rsidR="00E65769" w:rsidRPr="00507B24" w:rsidRDefault="00E65769" w:rsidP="00E6576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>
        <w:rPr>
          <w:b/>
          <w:bCs/>
        </w:rPr>
        <w:t>4</w:t>
      </w:r>
      <w:r w:rsidRPr="00507B24">
        <w:rPr>
          <w:b/>
          <w:bCs/>
        </w:rPr>
        <w:t xml:space="preserve">  </w:t>
      </w:r>
      <w:r w:rsidRPr="00507B24">
        <w:rPr>
          <w:b/>
          <w:bCs/>
        </w:rPr>
        <w:tab/>
      </w:r>
      <w:r w:rsidRPr="00507B24">
        <w:rPr>
          <w:bCs/>
        </w:rPr>
        <w:t xml:space="preserve">Click “Add Hours” </w:t>
      </w:r>
      <w:r>
        <w:rPr>
          <w:bCs/>
        </w:rPr>
        <w:t>(</w:t>
      </w:r>
      <w:r w:rsidRPr="00507B24">
        <w:rPr>
          <w:bCs/>
        </w:rPr>
        <w:t>will be in the drop box</w:t>
      </w:r>
      <w:r>
        <w:rPr>
          <w:bCs/>
        </w:rPr>
        <w:t>)</w:t>
      </w:r>
    </w:p>
    <w:p w:rsidR="00E65769" w:rsidRPr="00507B24" w:rsidRDefault="00E65769" w:rsidP="00E65769">
      <w:pPr>
        <w:pStyle w:val="Default"/>
        <w:ind w:left="1440" w:hanging="1440"/>
        <w:rPr>
          <w:b/>
          <w:bCs/>
        </w:rPr>
      </w:pPr>
    </w:p>
    <w:p w:rsidR="00E65769" w:rsidRPr="00507B24" w:rsidRDefault="00E65769" w:rsidP="00E65769">
      <w:pPr>
        <w:pStyle w:val="Default"/>
        <w:ind w:left="1440" w:hanging="1440"/>
        <w:rPr>
          <w:bCs/>
        </w:rPr>
      </w:pPr>
      <w:r w:rsidRPr="00507B24">
        <w:rPr>
          <w:bCs/>
        </w:rPr>
        <w:tab/>
      </w:r>
      <w:r>
        <w:rPr>
          <w:bCs/>
        </w:rPr>
        <w:t xml:space="preserve"> A</w:t>
      </w:r>
      <w:r w:rsidRPr="00507B24">
        <w:rPr>
          <w:bCs/>
        </w:rPr>
        <w:t xml:space="preserve">dd </w:t>
      </w:r>
      <w:r>
        <w:rPr>
          <w:bCs/>
        </w:rPr>
        <w:t>H</w:t>
      </w:r>
      <w:r w:rsidRPr="00507B24">
        <w:rPr>
          <w:bCs/>
        </w:rPr>
        <w:t>ours</w:t>
      </w:r>
      <w:r>
        <w:rPr>
          <w:bCs/>
        </w:rPr>
        <w:t xml:space="preserve"> by c</w:t>
      </w:r>
      <w:r w:rsidRPr="00507B24">
        <w:rPr>
          <w:bCs/>
        </w:rPr>
        <w:t>lick</w:t>
      </w:r>
      <w:r>
        <w:rPr>
          <w:bCs/>
        </w:rPr>
        <w:t>ing in the following categories.</w:t>
      </w:r>
    </w:p>
    <w:p w:rsidR="00E65769" w:rsidRPr="00507B24" w:rsidRDefault="00E65769" w:rsidP="00E65769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Volunteer</w:t>
      </w:r>
      <w:r w:rsidRPr="00507B24">
        <w:rPr>
          <w:bCs/>
        </w:rPr>
        <w:t xml:space="preserve"> Date</w:t>
      </w:r>
    </w:p>
    <w:p w:rsidR="00E65769" w:rsidRPr="00507B24" w:rsidRDefault="00E65769" w:rsidP="00E65769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 xml:space="preserve">School (there will be a drop box if associated with multiple schools) </w:t>
      </w:r>
    </w:p>
    <w:p w:rsidR="00E65769" w:rsidRPr="00507B24" w:rsidRDefault="00E65769" w:rsidP="00E65769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Volunteer Hours</w:t>
      </w:r>
      <w:r>
        <w:rPr>
          <w:bCs/>
        </w:rPr>
        <w:t xml:space="preserve"> (drop box)</w:t>
      </w:r>
    </w:p>
    <w:p w:rsidR="00E65769" w:rsidRDefault="00E65769" w:rsidP="00E65769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 xml:space="preserve">Volunteer Description </w:t>
      </w:r>
      <w:r>
        <w:rPr>
          <w:bCs/>
        </w:rPr>
        <w:t>(drop box)</w:t>
      </w:r>
    </w:p>
    <w:p w:rsidR="00E65769" w:rsidRDefault="00E65769" w:rsidP="00E65769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Students (only for mentors and tutors if associated)</w:t>
      </w:r>
    </w:p>
    <w:p w:rsidR="00E65769" w:rsidRDefault="00E65769" w:rsidP="00E65769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Location</w:t>
      </w:r>
    </w:p>
    <w:p w:rsidR="00E65769" w:rsidRDefault="00E65769" w:rsidP="00E65769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Comments – Detail what you did and for who</w:t>
      </w:r>
    </w:p>
    <w:p w:rsidR="00E65769" w:rsidRPr="00507B24" w:rsidRDefault="00E65769" w:rsidP="00E65769">
      <w:pPr>
        <w:pStyle w:val="Default"/>
        <w:ind w:left="2160"/>
        <w:rPr>
          <w:bCs/>
        </w:rPr>
      </w:pPr>
    </w:p>
    <w:p w:rsidR="00E65769" w:rsidRDefault="00E65769" w:rsidP="00E65769">
      <w:pPr>
        <w:pStyle w:val="Default"/>
        <w:rPr>
          <w:b/>
          <w:bCs/>
        </w:rPr>
      </w:pPr>
      <w:r w:rsidRPr="00507B24">
        <w:rPr>
          <w:b/>
          <w:bCs/>
        </w:rPr>
        <w:t>STEP</w:t>
      </w:r>
      <w:r>
        <w:rPr>
          <w:b/>
          <w:bCs/>
        </w:rPr>
        <w:t xml:space="preserve"> 5</w:t>
      </w:r>
      <w:r>
        <w:rPr>
          <w:b/>
          <w:bCs/>
        </w:rPr>
        <w:tab/>
      </w:r>
      <w:r w:rsidRPr="00507B24">
        <w:rPr>
          <w:bCs/>
        </w:rPr>
        <w:t>Answer the questions to activate for the new school year.</w:t>
      </w:r>
    </w:p>
    <w:p w:rsidR="00E65769" w:rsidRDefault="00E65769" w:rsidP="00E65769">
      <w:pPr>
        <w:pStyle w:val="Default"/>
        <w:rPr>
          <w:b/>
          <w:bCs/>
        </w:rPr>
      </w:pPr>
    </w:p>
    <w:p w:rsidR="00E65769" w:rsidRDefault="00E65769" w:rsidP="00E65769">
      <w:pPr>
        <w:pStyle w:val="Default"/>
        <w:rPr>
          <w:bCs/>
        </w:rPr>
      </w:pPr>
      <w:r>
        <w:rPr>
          <w:b/>
          <w:bCs/>
        </w:rPr>
        <w:t xml:space="preserve">STEP </w:t>
      </w:r>
      <w:r w:rsidRPr="00507B24">
        <w:rPr>
          <w:b/>
          <w:bCs/>
        </w:rPr>
        <w:t>6</w:t>
      </w:r>
      <w:r w:rsidRPr="00507B24">
        <w:rPr>
          <w:bCs/>
        </w:rPr>
        <w:tab/>
      </w:r>
      <w:r w:rsidRPr="00507B24">
        <w:rPr>
          <w:b/>
          <w:bCs/>
        </w:rPr>
        <w:t>LOG OUT</w:t>
      </w:r>
      <w:r w:rsidRPr="00507B24">
        <w:rPr>
          <w:bCs/>
        </w:rPr>
        <w:t xml:space="preserve"> in bottom right hand corner</w:t>
      </w:r>
    </w:p>
    <w:p w:rsidR="00E65769" w:rsidRDefault="00E65769" w:rsidP="00E65769">
      <w:pPr>
        <w:pStyle w:val="Default"/>
        <w:rPr>
          <w:bCs/>
        </w:rPr>
      </w:pPr>
    </w:p>
    <w:p w:rsidR="00E65769" w:rsidRPr="00507B24" w:rsidRDefault="00E65769" w:rsidP="00E65769">
      <w:pPr>
        <w:pStyle w:val="Default"/>
        <w:ind w:left="1440" w:hanging="1440"/>
        <w:rPr>
          <w:bCs/>
        </w:rPr>
      </w:pPr>
      <w:r>
        <w:rPr>
          <w:bCs/>
        </w:rPr>
        <w:tab/>
      </w:r>
    </w:p>
    <w:p w:rsidR="00D874C5" w:rsidRDefault="00D874C5"/>
    <w:sectPr w:rsidR="00D8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D1555"/>
    <w:multiLevelType w:val="hybridMultilevel"/>
    <w:tmpl w:val="EC2CFE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69"/>
    <w:rsid w:val="00045021"/>
    <w:rsid w:val="00A717D5"/>
    <w:rsid w:val="00D874C5"/>
    <w:rsid w:val="00DF4749"/>
    <w:rsid w:val="00E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ACB34-0CAC-45E1-AD3A-B3FFA76F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769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E657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cus.pc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1D6BC3AC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Schneider</dc:creator>
  <cp:keywords/>
  <dc:description/>
  <cp:lastModifiedBy>Lisa Schneider</cp:lastModifiedBy>
  <cp:revision>1</cp:revision>
  <dcterms:created xsi:type="dcterms:W3CDTF">2015-09-01T15:01:00Z</dcterms:created>
  <dcterms:modified xsi:type="dcterms:W3CDTF">2015-09-01T15:14:00Z</dcterms:modified>
</cp:coreProperties>
</file>